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DD" w:rsidRPr="00D10834" w:rsidRDefault="001A4EDD" w:rsidP="00D10834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D10834">
        <w:rPr>
          <w:b/>
          <w:bCs/>
          <w:color w:val="212121"/>
          <w:sz w:val="28"/>
          <w:szCs w:val="28"/>
        </w:rPr>
        <w:t>До конца года услуги Пенсионного фонда можно получить в упрощенном порядке</w:t>
      </w:r>
    </w:p>
    <w:p w:rsidR="001A4EDD" w:rsidRPr="00D10834" w:rsidRDefault="001A4EDD" w:rsidP="00D10834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197.25pt;height:197.25pt;z-index:251658240">
            <v:imagedata r:id="rId4" r:href="rId5"/>
            <w10:wrap type="square"/>
          </v:shape>
        </w:pict>
      </w:r>
    </w:p>
    <w:p w:rsidR="001A4EDD" w:rsidRPr="00D10834" w:rsidRDefault="001A4EDD" w:rsidP="00D10834">
      <w:pPr>
        <w:pStyle w:val="NormalWeb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Клиентская служба (на правах отдела) в Муслюмовском районе</w:t>
      </w:r>
      <w:r w:rsidRPr="00D10834">
        <w:rPr>
          <w:color w:val="212121"/>
          <w:sz w:val="28"/>
          <w:szCs w:val="28"/>
        </w:rPr>
        <w:t xml:space="preserve"> сообщает, что упрощенный порядок получения услуг Пенсионного фонда России, введенный весной прошлого года из-за распространения коронавируса, сохранится до конца 2021 года. Это позволит татарстанцам и дальше обращаться за услугами в дистанционном формате. Больше года антиковидный регламент обслуживания помогает уменьшать число личных визитов в клиентские офисы ПФР и центры госуслуг, сокращать количество представляемых гражданами сведений для оформления выплат и беззаявительно продлевать ранее назначенные пенсии и пособия.</w:t>
      </w:r>
    </w:p>
    <w:p w:rsidR="001A4EDD" w:rsidRPr="00D10834" w:rsidRDefault="001A4EDD" w:rsidP="00D10834">
      <w:pPr>
        <w:pStyle w:val="NormalWeb"/>
        <w:jc w:val="both"/>
        <w:rPr>
          <w:color w:val="212121"/>
          <w:sz w:val="28"/>
          <w:szCs w:val="28"/>
        </w:rPr>
      </w:pPr>
      <w:r w:rsidRPr="00D10834">
        <w:rPr>
          <w:rStyle w:val="Strong"/>
          <w:color w:val="212121"/>
          <w:sz w:val="28"/>
          <w:szCs w:val="28"/>
        </w:rPr>
        <w:t>Дистанционное назначение пенсии через личный кабинет</w:t>
      </w:r>
    </w:p>
    <w:p w:rsidR="001A4EDD" w:rsidRPr="00D10834" w:rsidRDefault="001A4EDD" w:rsidP="00D10834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D10834">
        <w:rPr>
          <w:color w:val="212121"/>
          <w:sz w:val="28"/>
          <w:szCs w:val="28"/>
        </w:rPr>
        <w:t>Оформить пенсию сегодня можно с помощью электронного заявления через личный кабинет на портале Пенсионного фонда России или портале госуслуг. С согласия человека такое назначение может быть сделано полностью дистанционно на основе данных, переданных работодателями в информационную систему Пенсионного фонда. По ним определяются имеющиеся пенсионные коэффициенты и стаж, среднемесячный заработок для расчета пенсии, периоды ухода за детьми или пожилыми людьми, когда человек не работает, но его пенсия формируется, и прочие параметры. К моменту достижения пенсионного возраста вся эта информация уже есть в распоряжении фонда, поэтому человеку остается только подать электронное заявление, чтобы оформить выплату.</w:t>
      </w:r>
    </w:p>
    <w:p w:rsidR="001A4EDD" w:rsidRPr="00D10834" w:rsidRDefault="001A4EDD" w:rsidP="00D10834">
      <w:pPr>
        <w:pStyle w:val="NormalWeb"/>
        <w:jc w:val="both"/>
        <w:rPr>
          <w:color w:val="212121"/>
          <w:sz w:val="28"/>
          <w:szCs w:val="28"/>
        </w:rPr>
      </w:pPr>
      <w:r w:rsidRPr="00D10834">
        <w:rPr>
          <w:rStyle w:val="Strong"/>
          <w:color w:val="212121"/>
          <w:sz w:val="28"/>
          <w:szCs w:val="28"/>
        </w:rPr>
        <w:t>Оформление и продление выплат по данным информационных реестров</w:t>
      </w:r>
    </w:p>
    <w:p w:rsidR="001A4EDD" w:rsidRPr="00D10834" w:rsidRDefault="001A4EDD" w:rsidP="00D10834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D10834">
        <w:rPr>
          <w:color w:val="212121"/>
          <w:sz w:val="28"/>
          <w:szCs w:val="28"/>
        </w:rPr>
        <w:t>Пенсионный фонд использует данные государственных информационных реестров, чтобы упрощать для граждан назначение выплат. Так, все виды пенсий по инвалидности и отдельные социальные выплаты оформляются в настоящее время с использованием Федерального реестра инвалидов. При обращении в ПФР инвалиду достаточно подать заявление, остальные сведения фонд получит из реестра и своей информационной системы. Инвалид при этом может подать электронное заявление и таким образом полностью дистанционно оформить выплату, не приходя за ней лично.</w:t>
      </w:r>
    </w:p>
    <w:p w:rsidR="001A4EDD" w:rsidRPr="00D10834" w:rsidRDefault="001A4EDD" w:rsidP="00D10834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D10834">
        <w:rPr>
          <w:color w:val="212121"/>
          <w:sz w:val="28"/>
          <w:szCs w:val="28"/>
        </w:rPr>
        <w:t>Некоторые услуги благодаря реестру инвалидов предоставляются вообще без заявления. Например, продление пенсий по инвалидности. Весь процесс происходит автоматически по данным о переосвидетельствовании, поступающим в реестр инвалидов из бюро медико-социальной экспертизы.</w:t>
      </w:r>
    </w:p>
    <w:p w:rsidR="001A4EDD" w:rsidRPr="00D10834" w:rsidRDefault="001A4EDD" w:rsidP="00D10834">
      <w:pPr>
        <w:pStyle w:val="NormalWeb"/>
        <w:jc w:val="both"/>
        <w:rPr>
          <w:color w:val="212121"/>
          <w:sz w:val="28"/>
          <w:szCs w:val="28"/>
        </w:rPr>
      </w:pPr>
      <w:r w:rsidRPr="00D10834">
        <w:rPr>
          <w:rStyle w:val="Strong"/>
          <w:color w:val="212121"/>
          <w:sz w:val="28"/>
          <w:szCs w:val="28"/>
        </w:rPr>
        <w:t>Содействие в сборе сведений для оформления выплат</w:t>
      </w:r>
    </w:p>
    <w:p w:rsidR="001A4EDD" w:rsidRPr="00D10834" w:rsidRDefault="001A4EDD" w:rsidP="00D10834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D10834">
        <w:rPr>
          <w:color w:val="212121"/>
          <w:sz w:val="28"/>
          <w:szCs w:val="28"/>
        </w:rPr>
        <w:t>Территориальные органы Пенсионного фонда оказывают содействие гражданам в запросе сведений для назначения выплат. В том числе документов, которые по закону должен представить сам человек. Соответствующие запросы направляются фондом в другие ведомства, работодателям, организациям-правопреемникам, в архивы и т. д. Для получения необходимых сведений Пенсионный фонд также заключает соглашения об информационном обмене со сторонними организациями. Например, с учебными заведениями. Их данные позволяют гражданам не представлять подтверждающие документы, чтобы, например, распорядиться материнским капиталом или продлить пенсию по потере кормильца.</w:t>
      </w:r>
    </w:p>
    <w:p w:rsidR="001A4EDD" w:rsidRPr="00D10834" w:rsidRDefault="001A4EDD" w:rsidP="00D10834">
      <w:pPr>
        <w:pStyle w:val="NormalWeb"/>
        <w:jc w:val="both"/>
        <w:rPr>
          <w:color w:val="212121"/>
          <w:sz w:val="28"/>
          <w:szCs w:val="28"/>
        </w:rPr>
      </w:pPr>
      <w:r w:rsidRPr="00D10834">
        <w:rPr>
          <w:rStyle w:val="Strong"/>
          <w:color w:val="212121"/>
          <w:sz w:val="28"/>
          <w:szCs w:val="28"/>
        </w:rPr>
        <w:t>Информирование через личный кабинет и по телефону</w:t>
      </w:r>
    </w:p>
    <w:p w:rsidR="001A4EDD" w:rsidRPr="00D10834" w:rsidRDefault="001A4EDD" w:rsidP="00D10834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D10834">
        <w:rPr>
          <w:color w:val="212121"/>
          <w:sz w:val="28"/>
          <w:szCs w:val="28"/>
        </w:rPr>
        <w:t>Вся справочная информация о выплатах Пенсионного фонда, в том числе о тех, которые уже предоставляются человеку, доступна в электронных кабинетах татарстанцев. Пенсионеры и предпенсионеры найдут в кабинете справки и выписки, подтверждающие назначение выплат или право на льготы. Документы заверяются усиленной цифровой подписью и могут дистанционно отправляться в другие организации. Работающим россиянам в кабинете доступны сведения о пенсионных коэффициентах, сумме накоплений, стаже и отчислениях работодателей на пенсию. С прошлого года к этим данным также добавилась информация о профессиональной деятельности из электронной трудовой книжки. Для семей с сертификатом материнского капитала в кабинете всегда отражается актуальная сумма, которую можно потратить на выбранные цели.</w:t>
      </w:r>
    </w:p>
    <w:p w:rsidR="001A4EDD" w:rsidRPr="00D10834" w:rsidRDefault="001A4EDD" w:rsidP="00D10834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D10834">
        <w:rPr>
          <w:color w:val="212121"/>
          <w:sz w:val="28"/>
          <w:szCs w:val="28"/>
        </w:rPr>
        <w:t>Предоставление справочной информации и консультирование с использованием персональных данных также возможны по телефону. Для идентификации в таких случаях используется заранее определенное кодовое слово. Раньше задать его можно было только с помощью личного заявления в Пенсионный фонд, однако с недавнего времени сделать это стало возможным и в электронном кабинете. Использование кодового слова позволяет получать более детальную персональную информацию в ходе телефонных консультаций со специалистами Пенсионного фонда.</w:t>
      </w:r>
    </w:p>
    <w:p w:rsidR="001A4EDD" w:rsidRPr="00D10834" w:rsidRDefault="001A4EDD" w:rsidP="00BE560E">
      <w:pPr>
        <w:pStyle w:val="NormalWeb"/>
        <w:jc w:val="both"/>
      </w:pPr>
      <w:r w:rsidRPr="00D10834">
        <w:rPr>
          <w:rStyle w:val="Emphasis"/>
          <w:b/>
          <w:bCs/>
          <w:color w:val="212121"/>
          <w:sz w:val="28"/>
          <w:szCs w:val="28"/>
        </w:rPr>
        <w:t>Воспользуйтесь государственными услугами и сервисами ПФР в электронном виде в Личном кабинете гражданина на сайте www.pfr.gov.ru</w:t>
      </w:r>
    </w:p>
    <w:sectPr w:rsidR="001A4EDD" w:rsidRPr="00D10834" w:rsidSect="00D3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834"/>
    <w:rsid w:val="001A4EDD"/>
    <w:rsid w:val="00932569"/>
    <w:rsid w:val="00BE560E"/>
    <w:rsid w:val="00D10834"/>
    <w:rsid w:val="00D34C93"/>
    <w:rsid w:val="00EF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C9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10834"/>
    <w:rPr>
      <w:b/>
      <w:bCs/>
    </w:rPr>
  </w:style>
  <w:style w:type="paragraph" w:styleId="NormalWeb">
    <w:name w:val="Normal (Web)"/>
    <w:basedOn w:val="Normal"/>
    <w:uiPriority w:val="99"/>
    <w:semiHidden/>
    <w:rsid w:val="00D1083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D108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87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75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59.userapi.com/impg/AYEYxEAGxGE1y_NX4PHI_uU0bAOEizh10VUI0g/ZPjO2J0Rl1I.jpg?size=768x768&amp;quality=96&amp;sign=45a702053828e841fe7b415fff79899c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669</Words>
  <Characters>3814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2021-07-21T08:02:00Z</dcterms:created>
  <dcterms:modified xsi:type="dcterms:W3CDTF">2021-07-29T12:36:00Z</dcterms:modified>
</cp:coreProperties>
</file>